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7DE44807" w:rsidR="00B77123" w:rsidRPr="00AA3A5D" w:rsidRDefault="007B4E23" w:rsidP="00CF3142">
            <w:pPr>
              <w:pStyle w:val="NoSpacing"/>
            </w:pPr>
            <w:r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1E7D6331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8524876</wp:posOffset>
                      </wp:positionV>
                      <wp:extent cx="6810375" cy="80010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800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45541801" w:rsidR="00305D7C" w:rsidRDefault="00EB4D32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Option for Viva exams by video conference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Enabled PGR students to complete their course, despite Covid restrictions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Alleviated potential anxiety caused by </w:t>
                                  </w:r>
                                  <w:r w:rsidR="0026043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delays in final examinations due to the pandemic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50D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.5pt;margin-top:671.25pt;width:536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45541801" w:rsidR="00305D7C" w:rsidRDefault="00EB4D32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Option for Viva exams by video conference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Enabled PGR students to complete their course, despite Covid restrictions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Alleviated potential anxiety caused by </w:t>
                            </w:r>
                            <w:r w:rsidR="0026043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delays in final examinations due to the pandemic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3C8E21D0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07DBAB14" w:rsidR="00B77123" w:rsidRPr="00657C24" w:rsidRDefault="0031021D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lang w:val="en-IE"/>
                                      </w:rPr>
                                      <w:t>Postgraduate Viva</w:t>
                                    </w:r>
                                    <w:r w:rsidR="00260437">
                                      <w:rPr>
                                        <w:lang w:val="en-IE"/>
                                      </w:rPr>
                                      <w:t>s</w:t>
                                    </w:r>
                                    <w:r>
                                      <w:rPr>
                                        <w:lang w:val="en-IE"/>
                                      </w:rPr>
                                      <w:t xml:space="preserve"> by VC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4279366"/>
                                  <a:ext cx="2486025" cy="4532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5240E584" w:rsidR="005A65EF" w:rsidRPr="002E4C04" w:rsidRDefault="0031021D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Executive Office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33B3EA20" w:rsidR="005A65EF" w:rsidRPr="005A65EF" w:rsidRDefault="005A65EF" w:rsidP="005A65E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7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">
                      <v:rect id="Rectangle 7" o:spid="_x0000_s1028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29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07DBAB14" w:rsidR="00B77123" w:rsidRPr="00657C24" w:rsidRDefault="0031021D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>
                                <w:rPr>
                                  <w:lang w:val="en-IE"/>
                                </w:rPr>
                                <w:t>Postgraduate Viva</w:t>
                              </w:r>
                              <w:r w:rsidR="00260437">
                                <w:rPr>
                                  <w:lang w:val="en-IE"/>
                                </w:rPr>
                                <w:t>s</w:t>
                              </w:r>
                              <w:r>
                                <w:rPr>
                                  <w:lang w:val="en-IE"/>
                                </w:rPr>
                                <w:t xml:space="preserve"> by VC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0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">
                        <v:imagedata r:id="rId12" o:title=""/>
                        <o:lock v:ext="edit" aspectratio="f"/>
                      </v:shape>
                      <v:shape id="Text Box 11" o:spid="_x0000_s1031" type="#_x0000_t202" style="position:absolute;left:190;top:42793;width:24860;height:45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5240E584" w:rsidR="005A65EF" w:rsidRPr="002E4C04" w:rsidRDefault="0031021D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Executive Office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33B3EA20" w:rsidR="005A65EF" w:rsidRPr="005A65EF" w:rsidRDefault="005A65EF" w:rsidP="005A65EF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30EB0FB6" w14:textId="46E2836D"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1F1460">
              <w:rPr>
                <w:rFonts w:ascii="Calibri" w:hAnsi="Calibri" w:cs="Calibri"/>
                <w:sz w:val="24"/>
              </w:rPr>
              <w:t>To allow Postgraduate students to have their Viva exams by video conference, during the pandemic restrictions</w:t>
            </w:r>
          </w:p>
          <w:p w14:paraId="44C67F40" w14:textId="1142FB90"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31021D">
              <w:rPr>
                <w:rFonts w:ascii="Calibri" w:hAnsi="Calibri" w:cs="Calibri"/>
                <w:sz w:val="24"/>
              </w:rPr>
              <w:t>Ja</w:t>
            </w:r>
            <w:r w:rsidR="0072490D">
              <w:rPr>
                <w:rFonts w:ascii="Calibri" w:hAnsi="Calibri" w:cs="Calibri"/>
                <w:sz w:val="24"/>
              </w:rPr>
              <w:t>ckie Deacon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1F1460">
              <w:rPr>
                <w:rFonts w:ascii="Calibri" w:hAnsi="Calibri" w:cs="Calibri"/>
                <w:sz w:val="24"/>
              </w:rPr>
              <w:t>Implement</w:t>
            </w:r>
            <w:r w:rsidR="0094041B">
              <w:rPr>
                <w:rFonts w:ascii="Calibri" w:hAnsi="Calibri" w:cs="Calibri"/>
                <w:sz w:val="24"/>
              </w:rPr>
              <w:t xml:space="preserve"> a new</w:t>
            </w:r>
            <w:r w:rsidR="001F1460">
              <w:rPr>
                <w:rFonts w:ascii="Calibri" w:hAnsi="Calibri" w:cs="Calibri"/>
                <w:sz w:val="24"/>
              </w:rPr>
              <w:t xml:space="preserve"> process and create guidance for </w:t>
            </w:r>
            <w:r w:rsidR="0094041B">
              <w:rPr>
                <w:rFonts w:ascii="Calibri" w:hAnsi="Calibri" w:cs="Calibri"/>
                <w:sz w:val="24"/>
              </w:rPr>
              <w:t>PGR students to have their Viva exams by video conference rather than waiting until face to face exams can be resumed</w:t>
            </w:r>
            <w:r w:rsidR="00CB5F9B">
              <w:rPr>
                <w:rFonts w:ascii="Calibri" w:hAnsi="Calibri" w:cs="Calibri"/>
                <w:sz w:val="24"/>
              </w:rPr>
              <w:t>.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1F1460">
              <w:rPr>
                <w:rFonts w:ascii="Calibri" w:hAnsi="Calibri" w:cs="Calibri"/>
                <w:sz w:val="24"/>
              </w:rPr>
              <w:t>PGR</w:t>
            </w:r>
            <w:r w:rsidRPr="00F41983">
              <w:rPr>
                <w:rFonts w:ascii="Calibri" w:hAnsi="Calibri" w:cs="Calibri"/>
                <w:sz w:val="24"/>
              </w:rPr>
              <w:t xml:space="preserve"> students</w:t>
            </w:r>
            <w:r w:rsidR="0034667D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084EF2A3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CB5F9B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Hold Viva exams by video conference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3A6B7C72" w:rsidR="00D01C1A" w:rsidRPr="00305D7C" w:rsidRDefault="0059144E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Swiftly arrange a new process for Viva exams due to lockdown restrictions coming into effect in March 2020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375A9E0F" w:rsidR="00D01C1A" w:rsidRPr="00305D7C" w:rsidRDefault="0059144E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Prepare guidance </w:t>
                  </w:r>
                  <w:r w:rsidR="007E789F">
                    <w:rPr>
                      <w:rFonts w:ascii="Calibri" w:hAnsi="Calibri" w:cs="Calibri"/>
                      <w:sz w:val="22"/>
                      <w:szCs w:val="22"/>
                    </w:rPr>
                    <w:t>and create an application form for the process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4F33BAB5" w:rsidR="00D01C1A" w:rsidRPr="00305D7C" w:rsidRDefault="007E789F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Communicate new option to students, who can choose to </w:t>
                  </w:r>
                  <w:r w:rsidR="0089795A">
                    <w:rPr>
                      <w:rFonts w:ascii="Calibri" w:hAnsi="Calibri" w:cs="Calibri"/>
                      <w:sz w:val="22"/>
                      <w:szCs w:val="22"/>
                    </w:rPr>
                    <w:t>engage or wait for face to face exams to resume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65A8B519" w:rsidR="00D01C1A" w:rsidRPr="00305D7C" w:rsidRDefault="0062413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Allow PGR students to continue to complete their course during the pandemic</w:t>
                  </w:r>
                </w:p>
              </w:tc>
            </w:tr>
            <w:tr w:rsidR="00CF3142" w14:paraId="56B42177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479E5140" w:rsidR="0034667D" w:rsidRPr="00305D7C" w:rsidRDefault="00362DE5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Guidance and an application form for the new process were created at the start of </w:t>
                  </w:r>
                  <w:r w:rsidR="00A2301C">
                    <w:rPr>
                      <w:rFonts w:ascii="Calibri" w:hAnsi="Calibri" w:cs="Calibri"/>
                      <w:sz w:val="22"/>
                      <w:szCs w:val="22"/>
                    </w:rPr>
                    <w:t>lockdown</w:t>
                  </w:r>
                </w:p>
              </w:tc>
            </w:tr>
            <w:tr w:rsidR="00F41983" w14:paraId="461775C7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4541B7CF" w:rsidR="00F41983" w:rsidRPr="00305D7C" w:rsidRDefault="00A2301C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All PGR students approaching the end of their course were offered the chance </w:t>
                  </w:r>
                  <w:r w:rsidR="006066BB">
                    <w:rPr>
                      <w:rFonts w:ascii="Calibri" w:hAnsi="Calibri" w:cs="Calibri"/>
                      <w:sz w:val="22"/>
                      <w:szCs w:val="22"/>
                    </w:rPr>
                    <w:t>to have their Viva exam by video conference</w:t>
                  </w:r>
                </w:p>
              </w:tc>
            </w:tr>
            <w:tr w:rsidR="00F41983" w14:paraId="733F8A86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55F15215" w:rsidR="00F41983" w:rsidRPr="00305D7C" w:rsidRDefault="00680738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More than 20 students agreed to the process</w:t>
                  </w:r>
                  <w:r w:rsidR="00A427E7">
                    <w:rPr>
                      <w:rFonts w:ascii="Calibri" w:hAnsi="Calibri" w:cs="Calibri"/>
                      <w:sz w:val="22"/>
                      <w:szCs w:val="22"/>
                    </w:rPr>
                    <w:t>, which prevented significant delays in their final examination</w:t>
                  </w:r>
                </w:p>
              </w:tc>
            </w:tr>
            <w:tr w:rsidR="00F41983" w14:paraId="36728194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5F7DEF1F" w:rsidR="00F41983" w:rsidRPr="00305D7C" w:rsidRDefault="00A427E7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The option helped to alleviate potential stress and anxiety </w:t>
                  </w:r>
                  <w:r w:rsidR="005139B3">
                    <w:rPr>
                      <w:rFonts w:ascii="Calibri" w:hAnsi="Calibri" w:cs="Calibri"/>
                      <w:sz w:val="22"/>
                      <w:szCs w:val="22"/>
                    </w:rPr>
                    <w:t>caused by the impact of the restrictions</w:t>
                  </w:r>
                </w:p>
              </w:tc>
            </w:tr>
          </w:tbl>
          <w:p w14:paraId="2223D7D0" w14:textId="1CFE0E33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D7317B">
              <w:rPr>
                <w:rFonts w:ascii="Calibri" w:hAnsi="Calibri" w:cs="Calibri"/>
                <w:sz w:val="24"/>
              </w:rPr>
              <w:t>All students who were offered the video conference option chose to take it. It is anticipated that this will continue</w:t>
            </w:r>
            <w:r w:rsidR="0046656D">
              <w:rPr>
                <w:rFonts w:ascii="Calibri" w:hAnsi="Calibri" w:cs="Calibri"/>
                <w:sz w:val="24"/>
              </w:rPr>
              <w:t xml:space="preserve"> during the on-going pandemic restrictions. External examiners praised the speed </w:t>
            </w:r>
            <w:r w:rsidR="00EB4D32">
              <w:rPr>
                <w:rFonts w:ascii="Calibri" w:hAnsi="Calibri" w:cs="Calibri"/>
                <w:sz w:val="24"/>
              </w:rPr>
              <w:t>with which the new process was implemented.</w:t>
            </w:r>
            <w:r w:rsidR="007B4E23">
              <w:rPr>
                <w:rFonts w:ascii="Calibri" w:hAnsi="Calibri" w:cs="Calibri"/>
                <w:sz w:val="24"/>
              </w:rPr>
              <w:t xml:space="preserve"> </w:t>
            </w:r>
          </w:p>
          <w:p w14:paraId="541B0906" w14:textId="77777777" w:rsidR="00B77123" w:rsidRPr="00AA3A5D" w:rsidRDefault="00B77123" w:rsidP="00AA3A5D"/>
        </w:tc>
      </w:tr>
    </w:tbl>
    <w:p w14:paraId="3014FADC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D005" w14:textId="77777777" w:rsidR="00F278D4" w:rsidRDefault="00F278D4" w:rsidP="0096533B">
      <w:r>
        <w:separator/>
      </w:r>
    </w:p>
  </w:endnote>
  <w:endnote w:type="continuationSeparator" w:id="0">
    <w:p w14:paraId="0B087E34" w14:textId="77777777" w:rsidR="00F278D4" w:rsidRDefault="00F278D4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4685" w14:textId="77777777" w:rsidR="00F278D4" w:rsidRDefault="00F278D4" w:rsidP="0096533B">
      <w:r>
        <w:separator/>
      </w:r>
    </w:p>
  </w:footnote>
  <w:footnote w:type="continuationSeparator" w:id="0">
    <w:p w14:paraId="4CB7BF04" w14:textId="77777777" w:rsidR="00F278D4" w:rsidRDefault="00F278D4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34FD9"/>
    <w:rsid w:val="000A75CE"/>
    <w:rsid w:val="001676C6"/>
    <w:rsid w:val="001973EE"/>
    <w:rsid w:val="001F1460"/>
    <w:rsid w:val="00260437"/>
    <w:rsid w:val="002E4C04"/>
    <w:rsid w:val="00305D7C"/>
    <w:rsid w:val="0031021D"/>
    <w:rsid w:val="00330C61"/>
    <w:rsid w:val="0034667D"/>
    <w:rsid w:val="00362DE5"/>
    <w:rsid w:val="003F18CD"/>
    <w:rsid w:val="004531A7"/>
    <w:rsid w:val="0046006A"/>
    <w:rsid w:val="0046656D"/>
    <w:rsid w:val="004D7D51"/>
    <w:rsid w:val="005139B3"/>
    <w:rsid w:val="00571098"/>
    <w:rsid w:val="0059144E"/>
    <w:rsid w:val="005A65EF"/>
    <w:rsid w:val="005D369F"/>
    <w:rsid w:val="006007BF"/>
    <w:rsid w:val="006066BB"/>
    <w:rsid w:val="0062413B"/>
    <w:rsid w:val="00627139"/>
    <w:rsid w:val="0063297A"/>
    <w:rsid w:val="00634386"/>
    <w:rsid w:val="00651A07"/>
    <w:rsid w:val="00657C24"/>
    <w:rsid w:val="00667656"/>
    <w:rsid w:val="00667AD5"/>
    <w:rsid w:val="00680738"/>
    <w:rsid w:val="00680B26"/>
    <w:rsid w:val="00684792"/>
    <w:rsid w:val="00686AC2"/>
    <w:rsid w:val="006949D0"/>
    <w:rsid w:val="006D0267"/>
    <w:rsid w:val="00706A2E"/>
    <w:rsid w:val="0072490D"/>
    <w:rsid w:val="007B4E23"/>
    <w:rsid w:val="007E789F"/>
    <w:rsid w:val="007E7EE0"/>
    <w:rsid w:val="007F604F"/>
    <w:rsid w:val="00816072"/>
    <w:rsid w:val="008605B0"/>
    <w:rsid w:val="00864DDD"/>
    <w:rsid w:val="00872580"/>
    <w:rsid w:val="0089795A"/>
    <w:rsid w:val="008D494F"/>
    <w:rsid w:val="0094041B"/>
    <w:rsid w:val="009646A6"/>
    <w:rsid w:val="0096533B"/>
    <w:rsid w:val="00A22D84"/>
    <w:rsid w:val="00A2301C"/>
    <w:rsid w:val="00A427E7"/>
    <w:rsid w:val="00A45444"/>
    <w:rsid w:val="00AA3A5D"/>
    <w:rsid w:val="00AD65E1"/>
    <w:rsid w:val="00B676F4"/>
    <w:rsid w:val="00B700F8"/>
    <w:rsid w:val="00B77123"/>
    <w:rsid w:val="00BA696E"/>
    <w:rsid w:val="00C259C1"/>
    <w:rsid w:val="00C56A3D"/>
    <w:rsid w:val="00C70DB6"/>
    <w:rsid w:val="00C91ADC"/>
    <w:rsid w:val="00CB5F9B"/>
    <w:rsid w:val="00CD3AEA"/>
    <w:rsid w:val="00CF3142"/>
    <w:rsid w:val="00D01C1A"/>
    <w:rsid w:val="00D7317B"/>
    <w:rsid w:val="00D779EF"/>
    <w:rsid w:val="00DC38AB"/>
    <w:rsid w:val="00DF1CFE"/>
    <w:rsid w:val="00E45708"/>
    <w:rsid w:val="00E5004F"/>
    <w:rsid w:val="00EB4D32"/>
    <w:rsid w:val="00F278D4"/>
    <w:rsid w:val="00F36869"/>
    <w:rsid w:val="00F41983"/>
    <w:rsid w:val="00F94D48"/>
    <w:rsid w:val="00F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2021-04-13T14:31:00Z</dcterms:created>
  <dcterms:modified xsi:type="dcterms:W3CDTF">2021-04-26T11:16:00Z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