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:rsidTr="00B77123">
        <w:tc>
          <w:tcPr>
            <w:tcW w:w="4050" w:type="dxa"/>
          </w:tcPr>
          <w:p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4019551</wp:posOffset>
                      </wp:positionV>
                      <wp:extent cx="2286000" cy="280035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800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D494F" w:rsidRPr="00997D85" w:rsidRDefault="00997D85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997D8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“I felt that it was very helpful and I have been able to use what I was shown to improve my own resilience and pass i</w:t>
                                  </w:r>
                                  <w:r w:rsidRPr="00997D8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 on to classmates and others</w:t>
                                  </w:r>
                                  <w:r w:rsidR="008D494F" w:rsidRPr="00997D8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:rsidR="008D494F" w:rsidRPr="00997D85" w:rsidRDefault="00997D85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 w:rsidRPr="00997D8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“I found the Decider Skills training hugely informing and helpful. It is a very straightforward resource to use and is certainly useful in terms of its ability to empower students and staff to regulate their emotions and manage mental health difficulties. </w:t>
                                  </w:r>
                                  <w:r w:rsidR="008D494F" w:rsidRPr="00997D85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“</w:t>
                                  </w:r>
                                </w:p>
                                <w:p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2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" fillcolor="white [3201]" strokeweight=".5pt">
                      <v:textbox>
                        <w:txbxContent>
                          <w:p w:rsidR="008D494F" w:rsidRPr="00997D85" w:rsidRDefault="00997D85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97D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“I felt that it was very helpful and I have been able to use what I was shown to improve my own resilience and pass i</w:t>
                            </w:r>
                            <w:r w:rsidRPr="00997D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 on to classmates and others</w:t>
                            </w:r>
                            <w:r w:rsidR="008D494F" w:rsidRPr="00997D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:rsidR="008D494F" w:rsidRPr="00997D85" w:rsidRDefault="00997D85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97D8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“I found the Decider Skills training hugely informing and helpful. It is a very straightforward resource to use and is certainly useful in terms of its ability to empower students and staff to regulate their emotions and manage mental health difficulties. </w:t>
                            </w:r>
                            <w:r w:rsidR="008D494F" w:rsidRPr="00997D85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“</w:t>
                            </w:r>
                          </w:p>
                          <w:p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5D7C" w:rsidRDefault="007E7EE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Students </w:t>
                                  </w:r>
                                  <w:r w:rsidR="001151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gain experience of leading groups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1151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Completion of the training and subsequent workshop delivery enhances student’s CVs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1151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Builds on presentation skills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1151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Students </w:t>
                                  </w:r>
                                  <w:r w:rsidR="0050207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recognis</w:t>
                                  </w:r>
                                  <w:r w:rsidR="001151E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 the need for resilience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D77D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Encourages different groups to interact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:rsidR="00305D7C" w:rsidRDefault="007E7EE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Students </w:t>
                            </w:r>
                            <w:r w:rsidR="001151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gain experience of leading groups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151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Completion of the training and subsequent workshop delivery enhances student’s CVs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1151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Builds on presentation skills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151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Students </w:t>
                            </w:r>
                            <w:r w:rsidR="0050207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recognis</w:t>
                            </w:r>
                            <w:r w:rsidR="001151E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 the need for resilience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D77D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Encourages different groups to interact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FFCB765" wp14:editId="0FD93C0A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77123" w:rsidRPr="00657C24" w:rsidRDefault="006F3069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Peer Educators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Pr="002E4C04" w:rsidRDefault="006F3069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5A65EF" w:rsidRDefault="005A65EF" w:rsidP="005A65EF"/>
                                  <w:p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" fillcolor="#7030a0" stroked="f" strokeweight="1pt">
                        <v:path arrowok="t"/>
                      </v:rect>
                      <v:shape id="Text Box 9" o:spid="_x0000_s1030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" filled="f" stroked="f" strokeweight=".5pt">
                        <v:path arrowok="t"/>
                        <v:textbox>
                          <w:txbxContent>
                            <w:p w:rsidR="00B77123" w:rsidRPr="00657C24" w:rsidRDefault="006F3069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Peer Educators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">
                        <v:imagedata r:id="rId12" o:title=""/>
                        <v:path arrowok="t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" filled="f" stroked="f" strokeweight=".5pt">
                        <v:path arrowok="t"/>
                        <v:textbox>
                          <w:txbxContent>
                            <w:p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Pr="002E4C04" w:rsidRDefault="006F3069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:rsidR="005A65EF" w:rsidRDefault="005A65EF" w:rsidP="005A65EF"/>
                            <w:p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6F3069">
              <w:rPr>
                <w:rFonts w:ascii="Calibri" w:hAnsi="Calibri" w:cs="Calibri"/>
                <w:sz w:val="24"/>
              </w:rPr>
              <w:t>To carry out health promotion work and explore the application of peer education in building/increasing resilience in the student population.</w:t>
            </w:r>
          </w:p>
          <w:p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6F3069">
              <w:rPr>
                <w:rFonts w:ascii="Calibri" w:hAnsi="Calibri" w:cs="Calibri"/>
                <w:sz w:val="24"/>
              </w:rPr>
              <w:t>Claire Kilburn-Young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6F3069">
              <w:rPr>
                <w:rFonts w:ascii="Calibri" w:hAnsi="Calibri" w:cs="Calibri"/>
                <w:sz w:val="24"/>
              </w:rPr>
              <w:t xml:space="preserve">invite students with an interest in this area to be trained to deliver resilience workshops, which would normally be </w:t>
            </w:r>
            <w:r w:rsidR="00997D85">
              <w:rPr>
                <w:rFonts w:ascii="Calibri" w:hAnsi="Calibri" w:cs="Calibri"/>
                <w:sz w:val="24"/>
              </w:rPr>
              <w:t>run</w:t>
            </w:r>
            <w:r w:rsidR="006F3069">
              <w:rPr>
                <w:rFonts w:ascii="Calibri" w:hAnsi="Calibri" w:cs="Calibri"/>
                <w:sz w:val="24"/>
              </w:rPr>
              <w:t xml:space="preserve"> by the Guidance Team.</w:t>
            </w:r>
            <w:r w:rsidR="00997D85">
              <w:rPr>
                <w:rFonts w:ascii="Calibri" w:hAnsi="Calibri" w:cs="Calibri"/>
                <w:sz w:val="24"/>
              </w:rPr>
              <w:t xml:space="preserve"> An additional pilot scheme would</w:t>
            </w:r>
            <w:r w:rsidR="006F3069">
              <w:rPr>
                <w:rFonts w:ascii="Calibri" w:hAnsi="Calibri" w:cs="Calibri"/>
                <w:sz w:val="24"/>
              </w:rPr>
              <w:t xml:space="preserve"> train 3</w:t>
            </w:r>
            <w:r w:rsidR="006F3069" w:rsidRPr="006F3069">
              <w:rPr>
                <w:rFonts w:ascii="Calibri" w:hAnsi="Calibri" w:cs="Calibri"/>
                <w:sz w:val="24"/>
                <w:vertAlign w:val="superscript"/>
              </w:rPr>
              <w:t>rd</w:t>
            </w:r>
            <w:r w:rsidR="006F3069">
              <w:rPr>
                <w:rFonts w:ascii="Calibri" w:hAnsi="Calibri" w:cs="Calibri"/>
                <w:sz w:val="24"/>
              </w:rPr>
              <w:t>/4</w:t>
            </w:r>
            <w:r w:rsidR="006F3069" w:rsidRPr="006F3069">
              <w:rPr>
                <w:rFonts w:ascii="Calibri" w:hAnsi="Calibri" w:cs="Calibri"/>
                <w:sz w:val="24"/>
                <w:vertAlign w:val="superscript"/>
              </w:rPr>
              <w:t>th</w:t>
            </w:r>
            <w:r w:rsidR="006F3069">
              <w:rPr>
                <w:rFonts w:ascii="Calibri" w:hAnsi="Calibri" w:cs="Calibri"/>
                <w:sz w:val="24"/>
              </w:rPr>
              <w:t xml:space="preserve"> year psychology degree students to deliver ‘</w:t>
            </w:r>
            <w:hyperlink r:id="rId13" w:history="1">
              <w:r w:rsidR="006F3069" w:rsidRPr="00997D85">
                <w:rPr>
                  <w:rStyle w:val="Hyperlink"/>
                  <w:rFonts w:ascii="Calibri" w:hAnsi="Calibri" w:cs="Calibri"/>
                  <w:sz w:val="24"/>
                </w:rPr>
                <w:t>Decider</w:t>
              </w:r>
            </w:hyperlink>
            <w:r w:rsidR="006F3069">
              <w:rPr>
                <w:rFonts w:ascii="Calibri" w:hAnsi="Calibri" w:cs="Calibri"/>
                <w:sz w:val="24"/>
              </w:rPr>
              <w:t>’ training</w:t>
            </w:r>
            <w:r w:rsidR="00997D85">
              <w:rPr>
                <w:rFonts w:ascii="Calibri" w:hAnsi="Calibri" w:cs="Calibri"/>
                <w:sz w:val="24"/>
              </w:rPr>
              <w:t xml:space="preserve"> (skills to understand and manage mental health) to specific FE classes.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997D85">
              <w:rPr>
                <w:rFonts w:ascii="Calibri" w:hAnsi="Calibri" w:cs="Calibri"/>
                <w:sz w:val="24"/>
              </w:rPr>
              <w:t>Staff and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:rsidR="00D01C1A" w:rsidRPr="00F41983" w:rsidRDefault="00D01C1A" w:rsidP="00997D85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997D85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Build and increase resilience in students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1151E6" w:rsidP="001151E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Resilience t</w:t>
                  </w:r>
                  <w:r w:rsidR="00997D85">
                    <w:rPr>
                      <w:rFonts w:ascii="Calibri" w:hAnsi="Calibri" w:cs="Calibri"/>
                      <w:sz w:val="22"/>
                      <w:szCs w:val="22"/>
                    </w:rPr>
                    <w:t>raining to</w:t>
                  </w:r>
                  <w:r w:rsidR="009F71FC">
                    <w:rPr>
                      <w:rFonts w:ascii="Calibri" w:hAnsi="Calibri" w:cs="Calibri"/>
                      <w:sz w:val="22"/>
                      <w:szCs w:val="22"/>
                    </w:rPr>
                    <w:t xml:space="preserve"> be</w:t>
                  </w:r>
                  <w:r w:rsidR="00997D85">
                    <w:rPr>
                      <w:rFonts w:ascii="Calibri" w:hAnsi="Calibri" w:cs="Calibri"/>
                      <w:sz w:val="22"/>
                      <w:szCs w:val="22"/>
                    </w:rPr>
                    <w:t xml:space="preserve"> delivered by members of the Guidance Team.</w:t>
                  </w:r>
                  <w:r w:rsidR="006949D0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997D8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Observation of </w:t>
                  </w:r>
                  <w:r w:rsidR="001151E6">
                    <w:rPr>
                      <w:rFonts w:ascii="Calibri" w:hAnsi="Calibri" w:cs="Calibri"/>
                      <w:sz w:val="22"/>
                      <w:szCs w:val="22"/>
                    </w:rPr>
                    <w:t xml:space="preserve">resilience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workshop delivery followed by co-facilitation then leading a session, once training complete.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997D8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Deliver both distinct workshops to all FE classes and first year HE classes.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D01C1A" w:rsidRPr="00305D7C" w:rsidRDefault="00997D8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Free ‘Decider’ training to be provided by NHS Highland.</w:t>
                  </w:r>
                  <w:r w:rsidR="007B4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997D85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volunteering as peer educators will be recognized for their efforts.</w:t>
                  </w:r>
                </w:p>
              </w:tc>
            </w:tr>
            <w:tr w:rsidR="00CF3142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:rsidR="00CF3142" w:rsidRDefault="00CF3142" w:rsidP="00AD65E1"/>
              </w:tc>
            </w:tr>
            <w:tr w:rsidR="0034667D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34667D" w:rsidRPr="00305D7C" w:rsidRDefault="001151E6" w:rsidP="001151E6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Resilience training undertaken by 4 students, with 2 successfully completing the project.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1151E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‘Decider’ training completed by 4 students.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1151E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Additional training sessions arranged for support staff.</w:t>
                  </w:r>
                </w:p>
              </w:tc>
            </w:tr>
            <w:tr w:rsidR="00F41983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1151E6" w:rsidP="00066A3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Regular staff training sessions </w:t>
                  </w:r>
                  <w:r w:rsidR="00066A35">
                    <w:rPr>
                      <w:rFonts w:ascii="Calibri" w:hAnsi="Calibri" w:cs="Calibri"/>
                      <w:sz w:val="22"/>
                      <w:szCs w:val="22"/>
                    </w:rPr>
                    <w:t>to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be offered through the year.</w:t>
                  </w:r>
                </w:p>
              </w:tc>
            </w:tr>
            <w:tr w:rsidR="00F41983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:rsidR="00F41983" w:rsidRPr="00305D7C" w:rsidRDefault="001151E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Skills to be embedded as part of the whole college approach to mental health</w:t>
                  </w:r>
                </w:p>
              </w:tc>
            </w:tr>
          </w:tbl>
          <w:p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1151E6">
              <w:rPr>
                <w:rFonts w:ascii="Calibri" w:hAnsi="Calibri" w:cs="Calibri"/>
                <w:sz w:val="24"/>
              </w:rPr>
              <w:t>Staff and students have reported using the skills</w:t>
            </w:r>
            <w:r w:rsidR="00CC3370">
              <w:rPr>
                <w:rFonts w:ascii="Calibri" w:hAnsi="Calibri" w:cs="Calibri"/>
                <w:sz w:val="24"/>
              </w:rPr>
              <w:t xml:space="preserve"> they learnt,</w:t>
            </w:r>
            <w:r w:rsidR="001151E6">
              <w:rPr>
                <w:rFonts w:ascii="Calibri" w:hAnsi="Calibri" w:cs="Calibri"/>
                <w:sz w:val="24"/>
              </w:rPr>
              <w:t xml:space="preserve"> as well as passing them on to others</w:t>
            </w:r>
            <w:r w:rsidRPr="00305D7C">
              <w:rPr>
                <w:rFonts w:ascii="Calibri" w:hAnsi="Calibri" w:cs="Calibri"/>
                <w:sz w:val="24"/>
              </w:rPr>
              <w:t xml:space="preserve">. </w:t>
            </w:r>
            <w:r w:rsidR="007B4E23">
              <w:rPr>
                <w:rFonts w:ascii="Calibri" w:hAnsi="Calibri" w:cs="Calibri"/>
                <w:sz w:val="24"/>
              </w:rPr>
              <w:t xml:space="preserve">To discuss how this initiative could be beneficial to your community please contact </w:t>
            </w:r>
            <w:hyperlink r:id="rId14" w:history="1">
              <w:r w:rsidR="001151E6" w:rsidRPr="001151E6">
                <w:rPr>
                  <w:rStyle w:val="Hyperlink"/>
                  <w:rFonts w:ascii="Calibri" w:hAnsi="Calibri" w:cs="Calibri"/>
                  <w:sz w:val="24"/>
                </w:rPr>
                <w:t>Claire Kilburn-Young</w:t>
              </w:r>
            </w:hyperlink>
            <w:bookmarkStart w:id="0" w:name="_GoBack"/>
            <w:bookmarkEnd w:id="0"/>
          </w:p>
          <w:p w:rsidR="00B77123" w:rsidRPr="00AA3A5D" w:rsidRDefault="00B77123" w:rsidP="00AA3A5D"/>
        </w:tc>
      </w:tr>
    </w:tbl>
    <w:p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C2" w:rsidRDefault="00686AC2" w:rsidP="0096533B">
      <w:r>
        <w:separator/>
      </w:r>
    </w:p>
  </w:endnote>
  <w:endnote w:type="continuationSeparator" w:id="0">
    <w:p w:rsidR="00686AC2" w:rsidRDefault="00686AC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C2" w:rsidRDefault="00686AC2" w:rsidP="0096533B">
      <w:r>
        <w:separator/>
      </w:r>
    </w:p>
  </w:footnote>
  <w:footnote w:type="continuationSeparator" w:id="0">
    <w:p w:rsidR="00686AC2" w:rsidRDefault="00686AC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2"/>
    <w:rsid w:val="00034FD9"/>
    <w:rsid w:val="00066A35"/>
    <w:rsid w:val="000A75CE"/>
    <w:rsid w:val="001151E6"/>
    <w:rsid w:val="001676C6"/>
    <w:rsid w:val="002E4C04"/>
    <w:rsid w:val="00305D7C"/>
    <w:rsid w:val="00330C61"/>
    <w:rsid w:val="0034667D"/>
    <w:rsid w:val="003F18CD"/>
    <w:rsid w:val="004531A7"/>
    <w:rsid w:val="0046006A"/>
    <w:rsid w:val="004D7D51"/>
    <w:rsid w:val="00502075"/>
    <w:rsid w:val="00571098"/>
    <w:rsid w:val="005A65EF"/>
    <w:rsid w:val="005D369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6F3069"/>
    <w:rsid w:val="00706A2E"/>
    <w:rsid w:val="007B4E23"/>
    <w:rsid w:val="007E7EE0"/>
    <w:rsid w:val="007F604F"/>
    <w:rsid w:val="00816072"/>
    <w:rsid w:val="008605B0"/>
    <w:rsid w:val="00864DDD"/>
    <w:rsid w:val="00872580"/>
    <w:rsid w:val="008D494F"/>
    <w:rsid w:val="008F54D9"/>
    <w:rsid w:val="009646A6"/>
    <w:rsid w:val="0096533B"/>
    <w:rsid w:val="00997D85"/>
    <w:rsid w:val="009F71FC"/>
    <w:rsid w:val="00A22D84"/>
    <w:rsid w:val="00AA3A5D"/>
    <w:rsid w:val="00AD65E1"/>
    <w:rsid w:val="00B676F4"/>
    <w:rsid w:val="00B700F8"/>
    <w:rsid w:val="00B77123"/>
    <w:rsid w:val="00BA696E"/>
    <w:rsid w:val="00C56A3D"/>
    <w:rsid w:val="00C70DB6"/>
    <w:rsid w:val="00C91ADC"/>
    <w:rsid w:val="00CC3370"/>
    <w:rsid w:val="00CD3AEA"/>
    <w:rsid w:val="00CF3142"/>
    <w:rsid w:val="00D01C1A"/>
    <w:rsid w:val="00D779EF"/>
    <w:rsid w:val="00DC38AB"/>
    <w:rsid w:val="00DF1CFE"/>
    <w:rsid w:val="00E45708"/>
    <w:rsid w:val="00E5004F"/>
    <w:rsid w:val="00F36869"/>
    <w:rsid w:val="00F41983"/>
    <w:rsid w:val="00F94D48"/>
    <w:rsid w:val="00FA0D19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BC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decider.org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laire.kilburn-young.ic@uhi.ac.uk?subject=Peer%20Educato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openxmlformats.org/package/2006/metadata/core-properties"/>
    <ds:schemaRef ds:uri="6dc4bcd6-49db-4c07-9060-8acfc67cef9f"/>
    <ds:schemaRef ds:uri="http://purl.org/dc/elements/1.1/"/>
    <ds:schemaRef ds:uri="http://schemas.microsoft.com/office/2006/metadata/properties"/>
    <ds:schemaRef ds:uri="fb0879af-3eba-417a-a55a-ffe6dcd6ca77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347252-2C4E-41F4-A981-F00F8470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2019-08-02T13:26:00Z</dcterms:created>
  <dcterms:modified xsi:type="dcterms:W3CDTF">2019-08-02T13:58:00Z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